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雷州市委常委、宣传部长李小军同志到杨家镇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调研指导工作</w:t>
      </w:r>
    </w:p>
    <w:p>
      <w:pPr>
        <w:spacing w:line="400" w:lineRule="exact"/>
        <w:rPr>
          <w:rFonts w:ascii="仿宋_GB2312" w:eastAsia="仿宋_GB2312"/>
          <w:color w:val="FF0000"/>
          <w:sz w:val="28"/>
          <w:szCs w:val="28"/>
        </w:rPr>
      </w:pPr>
    </w:p>
    <w:p>
      <w:pPr>
        <w:ind w:firstLine="63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8月6日上午，市委常委、宣传部长李小军同志在市委宣传部副部长陈云丽、杨家镇党委书记梁张照、镇长杨炳坚同志的陪同下到杨家镇少榄村、宅湾村和杨家镇红薯产业基地调研指导工作。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6" name="图片 5" descr="C:\Users\Administrator\Desktop\29e1214a7b524e0737b92c0afe43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strator\Desktop\29e1214a7b524e0737b92c0afe43e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2" name="图片 1" descr="C:\Users\Administrator\Desktop\ef2a81780b4ee53f24ab36b38057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ef2a81780b4ee53f24ab36b380573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7" name="图片 6" descr="C:\Users\Administrator\Desktop\571893de13e8b657933b8acaf2cc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strator\Desktop\571893de13e8b657933b8acaf2cca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小军同志首先实地察看了少榄村委会的办公环境，村容村貌，详细了解少榄村创建美丽乡村情况和群众的生产生活情况。接着李小军同志深入杨家镇红薯产业基地，深入了解红薯产业基地生产经营情况，红薯的种植技术和销售情况，红薯产业基地发展存在的困难问题和今后的发展方向等，同时，听取了杨家镇红薯产业基地负责人洪明冠同志的简单情况汇报。最后，李小军同志再到宅湾村委会和杨家镇政府了解有关情况。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3" name="图片 2" descr="C:\Users\Administrator\Desktop\2112ba3a585086e3ed3dbfef919d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2112ba3a585086e3ed3dbfef919d7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4" name="图片 3" descr="C:\Users\Administrator\Desktop\b8d93707057b397b9e247eb732b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esktop\b8d93707057b397b9e247eb732b6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6188710" cy="3481070"/>
            <wp:effectExtent l="19050" t="0" r="2540" b="0"/>
            <wp:docPr id="5" name="图片 4" descr="C:\Users\Administrator\Desktop\dc7399148f3091fa5244ca4b5319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dc7399148f3091fa5244ca4b53194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小军同志指出：要以党史学习为契机，大力发展杨家红薯产业，要把杨家红薯产业做大做强，打响“杨家红薯”品牌，要在杨家镇大面积推广红薯种植，帮助杨家镇群众增收，促进杨家镇群众早日脱贫致富。要继续与贫困户合作种植红薯作为学党史办实事的一项重要内容，把红薯种植作为脱贫合作项目，帮助贫困户巩固脱贫成果，不再返贫！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粗黑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33F0"/>
    <w:rsid w:val="000277BC"/>
    <w:rsid w:val="00040621"/>
    <w:rsid w:val="000457FE"/>
    <w:rsid w:val="000521A4"/>
    <w:rsid w:val="000551B9"/>
    <w:rsid w:val="00066ED4"/>
    <w:rsid w:val="00072083"/>
    <w:rsid w:val="000868AD"/>
    <w:rsid w:val="000931CD"/>
    <w:rsid w:val="0009729A"/>
    <w:rsid w:val="000B67C5"/>
    <w:rsid w:val="000D414B"/>
    <w:rsid w:val="000D7AE3"/>
    <w:rsid w:val="000E0905"/>
    <w:rsid w:val="000E2C19"/>
    <w:rsid w:val="000F2A72"/>
    <w:rsid w:val="000F445D"/>
    <w:rsid w:val="001127E9"/>
    <w:rsid w:val="00120E70"/>
    <w:rsid w:val="001341A9"/>
    <w:rsid w:val="0013547B"/>
    <w:rsid w:val="0014065F"/>
    <w:rsid w:val="001474CA"/>
    <w:rsid w:val="00152824"/>
    <w:rsid w:val="00153C5E"/>
    <w:rsid w:val="0015604A"/>
    <w:rsid w:val="001671A8"/>
    <w:rsid w:val="00185409"/>
    <w:rsid w:val="001A22AC"/>
    <w:rsid w:val="001A6EAD"/>
    <w:rsid w:val="001D3197"/>
    <w:rsid w:val="001E6797"/>
    <w:rsid w:val="00210930"/>
    <w:rsid w:val="00216A3B"/>
    <w:rsid w:val="0021753D"/>
    <w:rsid w:val="002313D1"/>
    <w:rsid w:val="002329D2"/>
    <w:rsid w:val="002348F0"/>
    <w:rsid w:val="00236529"/>
    <w:rsid w:val="00262A04"/>
    <w:rsid w:val="0029163A"/>
    <w:rsid w:val="0029738A"/>
    <w:rsid w:val="002A612D"/>
    <w:rsid w:val="002C41BE"/>
    <w:rsid w:val="002D30AE"/>
    <w:rsid w:val="002D6902"/>
    <w:rsid w:val="002F4736"/>
    <w:rsid w:val="00314B2F"/>
    <w:rsid w:val="00333835"/>
    <w:rsid w:val="00357B38"/>
    <w:rsid w:val="00364CBA"/>
    <w:rsid w:val="00370114"/>
    <w:rsid w:val="0037307F"/>
    <w:rsid w:val="00381B22"/>
    <w:rsid w:val="00387665"/>
    <w:rsid w:val="003A0A48"/>
    <w:rsid w:val="003A577B"/>
    <w:rsid w:val="003C7F14"/>
    <w:rsid w:val="003D0CCA"/>
    <w:rsid w:val="003D1626"/>
    <w:rsid w:val="003D1C59"/>
    <w:rsid w:val="003D564A"/>
    <w:rsid w:val="004033CF"/>
    <w:rsid w:val="00410C97"/>
    <w:rsid w:val="004173D0"/>
    <w:rsid w:val="0043594E"/>
    <w:rsid w:val="00442E6A"/>
    <w:rsid w:val="004665D7"/>
    <w:rsid w:val="0048481B"/>
    <w:rsid w:val="004943F5"/>
    <w:rsid w:val="004A3716"/>
    <w:rsid w:val="004A6EDE"/>
    <w:rsid w:val="004B0EE9"/>
    <w:rsid w:val="004C26A2"/>
    <w:rsid w:val="004D58D4"/>
    <w:rsid w:val="004F1A06"/>
    <w:rsid w:val="00510484"/>
    <w:rsid w:val="00510A7E"/>
    <w:rsid w:val="00512D9D"/>
    <w:rsid w:val="005464D2"/>
    <w:rsid w:val="005511C9"/>
    <w:rsid w:val="005533DD"/>
    <w:rsid w:val="00581483"/>
    <w:rsid w:val="00586434"/>
    <w:rsid w:val="0058696B"/>
    <w:rsid w:val="005C5118"/>
    <w:rsid w:val="005E2496"/>
    <w:rsid w:val="005E6148"/>
    <w:rsid w:val="005F09E5"/>
    <w:rsid w:val="005F2AF4"/>
    <w:rsid w:val="00602D7F"/>
    <w:rsid w:val="00610834"/>
    <w:rsid w:val="006115B2"/>
    <w:rsid w:val="00617AB1"/>
    <w:rsid w:val="006230DE"/>
    <w:rsid w:val="006355B9"/>
    <w:rsid w:val="00635C8A"/>
    <w:rsid w:val="00635EDB"/>
    <w:rsid w:val="006400D8"/>
    <w:rsid w:val="00651D5E"/>
    <w:rsid w:val="00662E5B"/>
    <w:rsid w:val="0066324F"/>
    <w:rsid w:val="00676E49"/>
    <w:rsid w:val="006C4E04"/>
    <w:rsid w:val="006C6AFD"/>
    <w:rsid w:val="006E21B8"/>
    <w:rsid w:val="00714DCA"/>
    <w:rsid w:val="00724BDF"/>
    <w:rsid w:val="007269CF"/>
    <w:rsid w:val="00733F55"/>
    <w:rsid w:val="007473B3"/>
    <w:rsid w:val="007549F1"/>
    <w:rsid w:val="007579B7"/>
    <w:rsid w:val="007941B6"/>
    <w:rsid w:val="007B1A35"/>
    <w:rsid w:val="007B42F5"/>
    <w:rsid w:val="007C19CF"/>
    <w:rsid w:val="007C7B76"/>
    <w:rsid w:val="007F34D6"/>
    <w:rsid w:val="00812BE4"/>
    <w:rsid w:val="00822147"/>
    <w:rsid w:val="00832C79"/>
    <w:rsid w:val="00851412"/>
    <w:rsid w:val="0085250E"/>
    <w:rsid w:val="00857C76"/>
    <w:rsid w:val="008678CB"/>
    <w:rsid w:val="00881C77"/>
    <w:rsid w:val="008B4A85"/>
    <w:rsid w:val="008C7213"/>
    <w:rsid w:val="008D0050"/>
    <w:rsid w:val="008D24BB"/>
    <w:rsid w:val="008D38EB"/>
    <w:rsid w:val="008D6984"/>
    <w:rsid w:val="008D6D38"/>
    <w:rsid w:val="00931744"/>
    <w:rsid w:val="00943AAE"/>
    <w:rsid w:val="00953862"/>
    <w:rsid w:val="0096444B"/>
    <w:rsid w:val="00971FEF"/>
    <w:rsid w:val="00975009"/>
    <w:rsid w:val="00977563"/>
    <w:rsid w:val="00983FCA"/>
    <w:rsid w:val="00990F1B"/>
    <w:rsid w:val="009A0C5D"/>
    <w:rsid w:val="009C2BBB"/>
    <w:rsid w:val="009D1CAD"/>
    <w:rsid w:val="009E0348"/>
    <w:rsid w:val="009F4841"/>
    <w:rsid w:val="00A121AF"/>
    <w:rsid w:val="00A27829"/>
    <w:rsid w:val="00A37283"/>
    <w:rsid w:val="00A567F3"/>
    <w:rsid w:val="00AB47B6"/>
    <w:rsid w:val="00AC2BA2"/>
    <w:rsid w:val="00AC39BB"/>
    <w:rsid w:val="00AD223B"/>
    <w:rsid w:val="00AD370A"/>
    <w:rsid w:val="00AF1ED1"/>
    <w:rsid w:val="00B025EE"/>
    <w:rsid w:val="00B05014"/>
    <w:rsid w:val="00B30C65"/>
    <w:rsid w:val="00B42C49"/>
    <w:rsid w:val="00B770AA"/>
    <w:rsid w:val="00BA4239"/>
    <w:rsid w:val="00BB5BF7"/>
    <w:rsid w:val="00BB6C2A"/>
    <w:rsid w:val="00BC15C3"/>
    <w:rsid w:val="00BD6EBC"/>
    <w:rsid w:val="00BE629A"/>
    <w:rsid w:val="00C00703"/>
    <w:rsid w:val="00C1348A"/>
    <w:rsid w:val="00C209A0"/>
    <w:rsid w:val="00C22F86"/>
    <w:rsid w:val="00C24875"/>
    <w:rsid w:val="00C47835"/>
    <w:rsid w:val="00C47B1B"/>
    <w:rsid w:val="00C50D0B"/>
    <w:rsid w:val="00C54A9F"/>
    <w:rsid w:val="00C81A73"/>
    <w:rsid w:val="00C9209C"/>
    <w:rsid w:val="00CA2C77"/>
    <w:rsid w:val="00CA4200"/>
    <w:rsid w:val="00CA51AE"/>
    <w:rsid w:val="00CB520E"/>
    <w:rsid w:val="00CB5BB3"/>
    <w:rsid w:val="00CC613D"/>
    <w:rsid w:val="00CC74A5"/>
    <w:rsid w:val="00CE2C10"/>
    <w:rsid w:val="00CE498D"/>
    <w:rsid w:val="00CE6641"/>
    <w:rsid w:val="00CF2FF2"/>
    <w:rsid w:val="00CF5D92"/>
    <w:rsid w:val="00D43849"/>
    <w:rsid w:val="00D60CE7"/>
    <w:rsid w:val="00D93D7D"/>
    <w:rsid w:val="00DA5089"/>
    <w:rsid w:val="00DD2DD3"/>
    <w:rsid w:val="00E2089A"/>
    <w:rsid w:val="00E27E37"/>
    <w:rsid w:val="00E51CB3"/>
    <w:rsid w:val="00E56CCF"/>
    <w:rsid w:val="00E70573"/>
    <w:rsid w:val="00E91CE1"/>
    <w:rsid w:val="00EA1133"/>
    <w:rsid w:val="00EB6931"/>
    <w:rsid w:val="00EC0A63"/>
    <w:rsid w:val="00EE1CF8"/>
    <w:rsid w:val="00EE235A"/>
    <w:rsid w:val="00EF10EE"/>
    <w:rsid w:val="00F14C4F"/>
    <w:rsid w:val="00F2222E"/>
    <w:rsid w:val="00F27525"/>
    <w:rsid w:val="00F31A67"/>
    <w:rsid w:val="00F33602"/>
    <w:rsid w:val="00F5048E"/>
    <w:rsid w:val="00F54495"/>
    <w:rsid w:val="00F55822"/>
    <w:rsid w:val="00F9595B"/>
    <w:rsid w:val="00F95A68"/>
    <w:rsid w:val="00FC4405"/>
    <w:rsid w:val="00FC7A10"/>
    <w:rsid w:val="00FE01BE"/>
    <w:rsid w:val="00FF4C13"/>
    <w:rsid w:val="014130C8"/>
    <w:rsid w:val="016A3AC8"/>
    <w:rsid w:val="028D6E51"/>
    <w:rsid w:val="03F23D2C"/>
    <w:rsid w:val="03F86A51"/>
    <w:rsid w:val="041D3D5A"/>
    <w:rsid w:val="04A95345"/>
    <w:rsid w:val="04C74EDC"/>
    <w:rsid w:val="05385CAB"/>
    <w:rsid w:val="05576DBE"/>
    <w:rsid w:val="0581264C"/>
    <w:rsid w:val="05C46562"/>
    <w:rsid w:val="07046528"/>
    <w:rsid w:val="073D0C36"/>
    <w:rsid w:val="07650946"/>
    <w:rsid w:val="078174F9"/>
    <w:rsid w:val="08CD48E1"/>
    <w:rsid w:val="0A3E63D6"/>
    <w:rsid w:val="0A815F46"/>
    <w:rsid w:val="0ADE5190"/>
    <w:rsid w:val="0B682205"/>
    <w:rsid w:val="0BE36FD5"/>
    <w:rsid w:val="0C5D443F"/>
    <w:rsid w:val="0D5D4F5A"/>
    <w:rsid w:val="0E0C65CE"/>
    <w:rsid w:val="0FAC5089"/>
    <w:rsid w:val="0FB42448"/>
    <w:rsid w:val="10353B3E"/>
    <w:rsid w:val="105C56F4"/>
    <w:rsid w:val="10DA183F"/>
    <w:rsid w:val="111B18DE"/>
    <w:rsid w:val="11703B92"/>
    <w:rsid w:val="11865A3E"/>
    <w:rsid w:val="11CC78DF"/>
    <w:rsid w:val="13282AB9"/>
    <w:rsid w:val="132E539C"/>
    <w:rsid w:val="140561BF"/>
    <w:rsid w:val="1421764B"/>
    <w:rsid w:val="143E38BC"/>
    <w:rsid w:val="159473C5"/>
    <w:rsid w:val="15BC548B"/>
    <w:rsid w:val="16704539"/>
    <w:rsid w:val="16B75A81"/>
    <w:rsid w:val="16DF72F8"/>
    <w:rsid w:val="179D3944"/>
    <w:rsid w:val="18D75359"/>
    <w:rsid w:val="195235F3"/>
    <w:rsid w:val="195B43E1"/>
    <w:rsid w:val="19B812FD"/>
    <w:rsid w:val="19BA17CB"/>
    <w:rsid w:val="1A4301FE"/>
    <w:rsid w:val="1B587451"/>
    <w:rsid w:val="1B9174CF"/>
    <w:rsid w:val="1BCC53B9"/>
    <w:rsid w:val="1CE8057D"/>
    <w:rsid w:val="1DDE6B95"/>
    <w:rsid w:val="1E421F7E"/>
    <w:rsid w:val="1E5066D2"/>
    <w:rsid w:val="1E733776"/>
    <w:rsid w:val="1EC84521"/>
    <w:rsid w:val="1EFB350D"/>
    <w:rsid w:val="1EFC4847"/>
    <w:rsid w:val="204C7C8D"/>
    <w:rsid w:val="20F014B6"/>
    <w:rsid w:val="215106A6"/>
    <w:rsid w:val="21784656"/>
    <w:rsid w:val="21872405"/>
    <w:rsid w:val="223426D8"/>
    <w:rsid w:val="224540CA"/>
    <w:rsid w:val="224A3136"/>
    <w:rsid w:val="225E395F"/>
    <w:rsid w:val="22DF14F8"/>
    <w:rsid w:val="2309570F"/>
    <w:rsid w:val="240E4B52"/>
    <w:rsid w:val="24262892"/>
    <w:rsid w:val="24B25B79"/>
    <w:rsid w:val="24BE25C6"/>
    <w:rsid w:val="24EA0B89"/>
    <w:rsid w:val="24F92040"/>
    <w:rsid w:val="251308C7"/>
    <w:rsid w:val="254E3AF6"/>
    <w:rsid w:val="256D42C6"/>
    <w:rsid w:val="25B50C15"/>
    <w:rsid w:val="25D30CE7"/>
    <w:rsid w:val="25DB6158"/>
    <w:rsid w:val="27423C70"/>
    <w:rsid w:val="27A62BBC"/>
    <w:rsid w:val="27C77E18"/>
    <w:rsid w:val="281439C5"/>
    <w:rsid w:val="28426742"/>
    <w:rsid w:val="288B3382"/>
    <w:rsid w:val="28A00939"/>
    <w:rsid w:val="29033202"/>
    <w:rsid w:val="29B53FA2"/>
    <w:rsid w:val="2A242ACC"/>
    <w:rsid w:val="2A8E79DB"/>
    <w:rsid w:val="2CDD7FC6"/>
    <w:rsid w:val="2D491EE6"/>
    <w:rsid w:val="2D75433D"/>
    <w:rsid w:val="2DC37CAB"/>
    <w:rsid w:val="2DCB7C0A"/>
    <w:rsid w:val="2E572DD3"/>
    <w:rsid w:val="2E5C21F0"/>
    <w:rsid w:val="2FB22289"/>
    <w:rsid w:val="30EC4BE2"/>
    <w:rsid w:val="30F13D12"/>
    <w:rsid w:val="3148073B"/>
    <w:rsid w:val="31752E1D"/>
    <w:rsid w:val="32B52A50"/>
    <w:rsid w:val="34AE4712"/>
    <w:rsid w:val="34E341E6"/>
    <w:rsid w:val="35056B3E"/>
    <w:rsid w:val="36A76B31"/>
    <w:rsid w:val="36D52330"/>
    <w:rsid w:val="37BB5409"/>
    <w:rsid w:val="37D517CA"/>
    <w:rsid w:val="38164E55"/>
    <w:rsid w:val="38585685"/>
    <w:rsid w:val="39C86EC4"/>
    <w:rsid w:val="3A9F75E0"/>
    <w:rsid w:val="3B3D70E3"/>
    <w:rsid w:val="3C43220E"/>
    <w:rsid w:val="3C777C3B"/>
    <w:rsid w:val="3D10541B"/>
    <w:rsid w:val="3D2954D2"/>
    <w:rsid w:val="3E0C6BBA"/>
    <w:rsid w:val="3E262C0D"/>
    <w:rsid w:val="3F54678B"/>
    <w:rsid w:val="3F8D7C8C"/>
    <w:rsid w:val="40516B34"/>
    <w:rsid w:val="40B566C5"/>
    <w:rsid w:val="40F4209C"/>
    <w:rsid w:val="410A3E8E"/>
    <w:rsid w:val="413B24EF"/>
    <w:rsid w:val="41E50566"/>
    <w:rsid w:val="42070C9C"/>
    <w:rsid w:val="42C5291D"/>
    <w:rsid w:val="42E71FFC"/>
    <w:rsid w:val="442C168A"/>
    <w:rsid w:val="46603252"/>
    <w:rsid w:val="46667C12"/>
    <w:rsid w:val="471D2493"/>
    <w:rsid w:val="47345216"/>
    <w:rsid w:val="47D72D4F"/>
    <w:rsid w:val="482165F6"/>
    <w:rsid w:val="49356539"/>
    <w:rsid w:val="498D228C"/>
    <w:rsid w:val="49DE2F7B"/>
    <w:rsid w:val="49E31A03"/>
    <w:rsid w:val="4A165549"/>
    <w:rsid w:val="4A203724"/>
    <w:rsid w:val="4A6E4B87"/>
    <w:rsid w:val="4B42160B"/>
    <w:rsid w:val="4B437324"/>
    <w:rsid w:val="4BBC2E6A"/>
    <w:rsid w:val="4BC76A14"/>
    <w:rsid w:val="4C155B1B"/>
    <w:rsid w:val="4C26149C"/>
    <w:rsid w:val="4C3677E0"/>
    <w:rsid w:val="4C477102"/>
    <w:rsid w:val="4CBC19D0"/>
    <w:rsid w:val="4CCF478B"/>
    <w:rsid w:val="4D0F7047"/>
    <w:rsid w:val="4D7C1F5C"/>
    <w:rsid w:val="4D814325"/>
    <w:rsid w:val="4F0A7644"/>
    <w:rsid w:val="50A10DBB"/>
    <w:rsid w:val="516F23A4"/>
    <w:rsid w:val="52762F49"/>
    <w:rsid w:val="527E4024"/>
    <w:rsid w:val="529B12E1"/>
    <w:rsid w:val="53112A37"/>
    <w:rsid w:val="53B93347"/>
    <w:rsid w:val="53CE3183"/>
    <w:rsid w:val="53D57F43"/>
    <w:rsid w:val="547B700E"/>
    <w:rsid w:val="552329DB"/>
    <w:rsid w:val="55882307"/>
    <w:rsid w:val="55902187"/>
    <w:rsid w:val="55CD220F"/>
    <w:rsid w:val="55EA1355"/>
    <w:rsid w:val="561C674A"/>
    <w:rsid w:val="5677192D"/>
    <w:rsid w:val="56C43924"/>
    <w:rsid w:val="5725630B"/>
    <w:rsid w:val="58012D48"/>
    <w:rsid w:val="58623023"/>
    <w:rsid w:val="589C6F51"/>
    <w:rsid w:val="59263B54"/>
    <w:rsid w:val="592E25B3"/>
    <w:rsid w:val="59481718"/>
    <w:rsid w:val="59804C4E"/>
    <w:rsid w:val="59922338"/>
    <w:rsid w:val="5A97445D"/>
    <w:rsid w:val="5AD81342"/>
    <w:rsid w:val="5AEA31C4"/>
    <w:rsid w:val="5B224A3A"/>
    <w:rsid w:val="5B2970D0"/>
    <w:rsid w:val="5B98506F"/>
    <w:rsid w:val="5BB95FAC"/>
    <w:rsid w:val="5C4258E6"/>
    <w:rsid w:val="5CE17601"/>
    <w:rsid w:val="5CFC7948"/>
    <w:rsid w:val="5D136953"/>
    <w:rsid w:val="5D1E217E"/>
    <w:rsid w:val="5D9A38F2"/>
    <w:rsid w:val="5DAC7B3E"/>
    <w:rsid w:val="5E7F782A"/>
    <w:rsid w:val="5EA433EC"/>
    <w:rsid w:val="5ECE3E95"/>
    <w:rsid w:val="5EEA522A"/>
    <w:rsid w:val="625B4A18"/>
    <w:rsid w:val="636F50EC"/>
    <w:rsid w:val="6404175A"/>
    <w:rsid w:val="645D349F"/>
    <w:rsid w:val="65FF1693"/>
    <w:rsid w:val="6602358A"/>
    <w:rsid w:val="661533F0"/>
    <w:rsid w:val="66675B15"/>
    <w:rsid w:val="6755327C"/>
    <w:rsid w:val="67C22933"/>
    <w:rsid w:val="68E8308E"/>
    <w:rsid w:val="698364C3"/>
    <w:rsid w:val="6A0504EE"/>
    <w:rsid w:val="6A0F2290"/>
    <w:rsid w:val="6A305FA8"/>
    <w:rsid w:val="6AB50796"/>
    <w:rsid w:val="6B884B1F"/>
    <w:rsid w:val="6BB22189"/>
    <w:rsid w:val="6C6A474E"/>
    <w:rsid w:val="6CF82DEA"/>
    <w:rsid w:val="6D4239EC"/>
    <w:rsid w:val="6D535020"/>
    <w:rsid w:val="6D755E99"/>
    <w:rsid w:val="6D781D87"/>
    <w:rsid w:val="6D7F220E"/>
    <w:rsid w:val="6DC926F9"/>
    <w:rsid w:val="6DF01A38"/>
    <w:rsid w:val="6E1717F2"/>
    <w:rsid w:val="6E517C30"/>
    <w:rsid w:val="6F4B4CBD"/>
    <w:rsid w:val="6F524B1E"/>
    <w:rsid w:val="6FFC0328"/>
    <w:rsid w:val="7048316A"/>
    <w:rsid w:val="70A54A50"/>
    <w:rsid w:val="70E426F9"/>
    <w:rsid w:val="723E7F77"/>
    <w:rsid w:val="72C56559"/>
    <w:rsid w:val="732050C7"/>
    <w:rsid w:val="73687659"/>
    <w:rsid w:val="746E39FA"/>
    <w:rsid w:val="751C35DF"/>
    <w:rsid w:val="760A427B"/>
    <w:rsid w:val="76D37C52"/>
    <w:rsid w:val="770E6652"/>
    <w:rsid w:val="779B126E"/>
    <w:rsid w:val="780E347E"/>
    <w:rsid w:val="78924DA8"/>
    <w:rsid w:val="78D768B4"/>
    <w:rsid w:val="78F330D6"/>
    <w:rsid w:val="790224CA"/>
    <w:rsid w:val="79EC302F"/>
    <w:rsid w:val="79EF057B"/>
    <w:rsid w:val="7C3714BF"/>
    <w:rsid w:val="7C670861"/>
    <w:rsid w:val="7C852F8B"/>
    <w:rsid w:val="7CA06A43"/>
    <w:rsid w:val="7CDB7103"/>
    <w:rsid w:val="7D9D1CC5"/>
    <w:rsid w:val="7E73554B"/>
    <w:rsid w:val="7F723AB6"/>
    <w:rsid w:val="7FC8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4B37E-793C-4A30-A671-D163C97BF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2018-09-27T08:02:00Z</dcterms:created>
  <dc:creator>符小盈</dc:creator>
  <cp:lastModifiedBy>小喷</cp:lastModifiedBy>
  <dcterms:modified xsi:type="dcterms:W3CDTF">2021-10-14T01:16:14Z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A102854C23FE45A2B67313E4D885F130</vt:lpwstr>
  </property>
</Properties>
</file>