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33" w:rsidRPr="001621E3" w:rsidRDefault="00FE01BE">
      <w:pPr>
        <w:jc w:val="center"/>
        <w:rPr>
          <w:rFonts w:ascii="黑体" w:eastAsia="黑体"/>
          <w:b/>
          <w:color w:val="FF0000"/>
          <w:sz w:val="84"/>
          <w:szCs w:val="84"/>
        </w:rPr>
      </w:pPr>
      <w:bookmarkStart w:id="0" w:name="_GoBack"/>
      <w:r w:rsidRPr="001621E3">
        <w:rPr>
          <w:rFonts w:ascii="黑体" w:eastAsia="黑体" w:hint="eastAsia"/>
          <w:b/>
          <w:color w:val="FF0000"/>
          <w:sz w:val="84"/>
          <w:szCs w:val="84"/>
        </w:rPr>
        <w:t>雷州市杨家</w:t>
      </w:r>
      <w:r w:rsidR="0058696B" w:rsidRPr="001621E3">
        <w:rPr>
          <w:rFonts w:ascii="黑体" w:eastAsia="黑体" w:hint="eastAsia"/>
          <w:b/>
          <w:color w:val="FF0000"/>
          <w:sz w:val="84"/>
          <w:szCs w:val="84"/>
        </w:rPr>
        <w:t>镇开展党史</w:t>
      </w:r>
    </w:p>
    <w:p w:rsidR="00FC4405" w:rsidRPr="001621E3" w:rsidRDefault="0058696B">
      <w:pPr>
        <w:jc w:val="center"/>
        <w:rPr>
          <w:rFonts w:ascii="黑体" w:eastAsia="黑体"/>
          <w:b/>
          <w:color w:val="FF0000"/>
          <w:sz w:val="84"/>
          <w:szCs w:val="84"/>
        </w:rPr>
      </w:pPr>
      <w:r w:rsidRPr="001621E3">
        <w:rPr>
          <w:rFonts w:ascii="黑体" w:eastAsia="黑体" w:hint="eastAsia"/>
          <w:b/>
          <w:color w:val="FF0000"/>
          <w:sz w:val="84"/>
          <w:szCs w:val="84"/>
        </w:rPr>
        <w:t>学习教育情况</w:t>
      </w:r>
      <w:r w:rsidR="00FE01BE" w:rsidRPr="001621E3">
        <w:rPr>
          <w:rFonts w:ascii="黑体" w:eastAsia="黑体" w:hint="eastAsia"/>
          <w:b/>
          <w:color w:val="FF0000"/>
          <w:sz w:val="84"/>
          <w:szCs w:val="84"/>
        </w:rPr>
        <w:t>简报</w:t>
      </w:r>
    </w:p>
    <w:bookmarkEnd w:id="0"/>
    <w:p w:rsidR="00081793" w:rsidRPr="005C6F9C" w:rsidRDefault="0058696B" w:rsidP="00B07DA5">
      <w:pPr>
        <w:spacing w:line="560" w:lineRule="exact"/>
        <w:ind w:rightChars="-22" w:right="-46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（第</w:t>
      </w:r>
      <w:r w:rsidR="007D500D">
        <w:rPr>
          <w:rFonts w:ascii="仿宋_GB2312" w:eastAsia="仿宋_GB2312" w:hint="eastAsia"/>
          <w:sz w:val="32"/>
          <w:szCs w:val="32"/>
        </w:rPr>
        <w:t>66</w:t>
      </w:r>
      <w:r>
        <w:rPr>
          <w:rFonts w:ascii="仿宋_GB2312" w:eastAsia="仿宋_GB2312" w:hint="eastAsia"/>
          <w:sz w:val="32"/>
          <w:szCs w:val="32"/>
        </w:rPr>
        <w:t>期）</w:t>
      </w:r>
    </w:p>
    <w:p w:rsidR="00B07DA5" w:rsidRDefault="0058696B" w:rsidP="00BE629A">
      <w:pPr>
        <w:spacing w:line="400" w:lineRule="exact"/>
        <w:rPr>
          <w:rFonts w:hAnsi="宋体"/>
          <w:sz w:val="28"/>
          <w:szCs w:val="28"/>
        </w:rPr>
      </w:pPr>
      <w:r w:rsidRPr="004665D7">
        <w:rPr>
          <w:rFonts w:ascii="楷体_GB2312" w:eastAsia="楷体_GB2312" w:hint="eastAsia"/>
          <w:color w:val="FF0000"/>
          <w:sz w:val="32"/>
          <w:szCs w:val="32"/>
        </w:rPr>
        <w:t>杨家镇党史学习教育领导小组</w:t>
      </w:r>
      <w:r w:rsidR="00BA4239" w:rsidRPr="004665D7">
        <w:rPr>
          <w:rFonts w:ascii="楷体_GB2312" w:eastAsia="楷体_GB2312" w:hint="eastAsia"/>
          <w:color w:val="FF0000"/>
          <w:sz w:val="32"/>
          <w:szCs w:val="32"/>
        </w:rPr>
        <w:t>办公室</w:t>
      </w:r>
      <w:r w:rsidR="00FE01BE" w:rsidRPr="004665D7">
        <w:rPr>
          <w:rFonts w:ascii="楷体_GB2312" w:eastAsia="楷体_GB2312" w:hint="eastAsia"/>
          <w:color w:val="FF0000"/>
          <w:sz w:val="32"/>
          <w:szCs w:val="32"/>
        </w:rPr>
        <w:t xml:space="preserve">   </w:t>
      </w:r>
      <w:r w:rsidR="00FE01BE">
        <w:rPr>
          <w:rFonts w:ascii="楷体_GB2312" w:eastAsia="楷体_GB2312" w:hint="eastAsia"/>
          <w:color w:val="FF0000"/>
          <w:sz w:val="28"/>
          <w:szCs w:val="28"/>
        </w:rPr>
        <w:t xml:space="preserve">      </w:t>
      </w:r>
      <w:r w:rsidR="00B32A6C">
        <w:rPr>
          <w:rFonts w:ascii="楷体_GB2312" w:eastAsia="楷体_GB2312" w:hint="eastAsia"/>
          <w:color w:val="FF0000"/>
          <w:sz w:val="28"/>
          <w:szCs w:val="28"/>
        </w:rPr>
        <w:t xml:space="preserve">     </w:t>
      </w:r>
      <w:r w:rsidR="00BA4239">
        <w:rPr>
          <w:rFonts w:ascii="楷体_GB2312" w:eastAsia="楷体_GB2312" w:hint="eastAsia"/>
          <w:color w:val="FF0000"/>
          <w:sz w:val="28"/>
          <w:szCs w:val="28"/>
        </w:rPr>
        <w:t xml:space="preserve"> </w:t>
      </w:r>
      <w:r w:rsidR="00FE01BE">
        <w:rPr>
          <w:rFonts w:hAnsi="宋体" w:hint="eastAsia"/>
          <w:sz w:val="28"/>
          <w:szCs w:val="28"/>
        </w:rPr>
        <w:t>202</w:t>
      </w:r>
      <w:r w:rsidR="00662E5B">
        <w:rPr>
          <w:rFonts w:hAnsi="宋体" w:hint="eastAsia"/>
          <w:sz w:val="28"/>
          <w:szCs w:val="28"/>
        </w:rPr>
        <w:t>1</w:t>
      </w:r>
      <w:r w:rsidR="00FE01BE">
        <w:rPr>
          <w:rFonts w:hAnsi="楷体_GB2312" w:cs="楷体_GB2312" w:hint="eastAsia"/>
          <w:sz w:val="28"/>
          <w:szCs w:val="28"/>
        </w:rPr>
        <w:t>年</w:t>
      </w:r>
      <w:r w:rsidR="002A73BB">
        <w:rPr>
          <w:rFonts w:hAnsi="楷体_GB2312" w:cs="楷体_GB2312" w:hint="eastAsia"/>
          <w:sz w:val="28"/>
          <w:szCs w:val="28"/>
        </w:rPr>
        <w:t>11</w:t>
      </w:r>
      <w:r w:rsidR="00FE01BE">
        <w:rPr>
          <w:rFonts w:hAnsi="楷体_GB2312" w:cs="楷体_GB2312" w:hint="eastAsia"/>
          <w:sz w:val="28"/>
          <w:szCs w:val="28"/>
        </w:rPr>
        <w:t>月</w:t>
      </w:r>
      <w:r w:rsidR="002A73BB">
        <w:rPr>
          <w:rFonts w:hAnsi="楷体_GB2312" w:cs="楷体_GB2312" w:hint="eastAsia"/>
          <w:sz w:val="28"/>
          <w:szCs w:val="28"/>
        </w:rPr>
        <w:t>1</w:t>
      </w:r>
      <w:r w:rsidR="00291E8B">
        <w:rPr>
          <w:rFonts w:hAnsi="楷体_GB2312" w:cs="楷体_GB2312" w:hint="eastAsia"/>
          <w:sz w:val="28"/>
          <w:szCs w:val="28"/>
        </w:rPr>
        <w:t>2</w:t>
      </w:r>
      <w:r w:rsidR="00FE01BE">
        <w:rPr>
          <w:rFonts w:hAnsi="宋体" w:hint="eastAsia"/>
          <w:sz w:val="28"/>
          <w:szCs w:val="28"/>
        </w:rPr>
        <w:t>日</w:t>
      </w:r>
    </w:p>
    <w:p w:rsidR="004665D7" w:rsidRPr="00B07DA5" w:rsidRDefault="00F1777A" w:rsidP="00BE629A">
      <w:pPr>
        <w:spacing w:line="400" w:lineRule="exact"/>
        <w:rPr>
          <w:rFonts w:hAnsi="宋体"/>
          <w:sz w:val="28"/>
          <w:szCs w:val="28"/>
        </w:rPr>
      </w:pPr>
      <w:r w:rsidRPr="00F1777A">
        <w:rPr>
          <w:color w:val="FF0000"/>
          <w:sz w:val="84"/>
          <w:szCs w:val="8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1026" type="#_x0000_t32" style="position:absolute;left:0;text-align:left;margin-left:2.25pt;margin-top:-1.7pt;width:501.9pt;height:5pt;flip:y;z-index:251658240" o:gfxdata="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LReZjVAAAABwEAAA8AAAAAAAAAAQAgAAAAIgAAAGRycy9kb3du&#10;cmV2LnhtbFBLAQIUABQAAAAIAIdO4kC3dP73AgIAAPEDAAAOAAAAAAAAAAEAIAAAACQBAABkcnMv&#10;ZTJvRG9jLnhtbFBLBQYAAAAABgAGAFkBAACYBQAAAAA=&#10;" strokecolor="red"/>
        </w:pict>
      </w:r>
    </w:p>
    <w:p w:rsidR="007D500D" w:rsidRPr="00B07DA5" w:rsidRDefault="0029163A" w:rsidP="007D500D">
      <w:pPr>
        <w:jc w:val="center"/>
        <w:rPr>
          <w:rFonts w:ascii="宋体" w:eastAsia="宋体" w:hAnsi="宋体" w:cs="宋体"/>
          <w:b/>
          <w:bCs/>
          <w:color w:val="222222"/>
          <w:sz w:val="48"/>
          <w:szCs w:val="48"/>
          <w:shd w:val="clear" w:color="auto" w:fill="FFFFFF"/>
        </w:rPr>
      </w:pPr>
      <w:r w:rsidRPr="00B07DA5">
        <w:rPr>
          <w:rFonts w:ascii="宋体" w:eastAsia="宋体" w:hAnsi="宋体" w:cs="宋体" w:hint="eastAsia"/>
          <w:b/>
          <w:bCs/>
          <w:color w:val="222222"/>
          <w:sz w:val="48"/>
          <w:szCs w:val="48"/>
          <w:shd w:val="clear" w:color="auto" w:fill="FFFFFF"/>
        </w:rPr>
        <w:t>杨家镇</w:t>
      </w:r>
      <w:r w:rsidR="007D500D" w:rsidRPr="00B07DA5">
        <w:rPr>
          <w:rFonts w:ascii="宋体" w:eastAsia="宋体" w:hAnsi="宋体" w:cs="宋体" w:hint="eastAsia"/>
          <w:b/>
          <w:bCs/>
          <w:color w:val="222222"/>
          <w:sz w:val="48"/>
          <w:szCs w:val="48"/>
          <w:shd w:val="clear" w:color="auto" w:fill="FFFFFF"/>
        </w:rPr>
        <w:t>召开领导班子（扩大）会议</w:t>
      </w:r>
    </w:p>
    <w:p w:rsidR="007D500D" w:rsidRDefault="007D500D" w:rsidP="001621E3">
      <w:pPr>
        <w:jc w:val="center"/>
        <w:rPr>
          <w:rFonts w:ascii="宋体" w:eastAsia="宋体" w:hAnsi="宋体" w:cs="宋体"/>
          <w:b/>
          <w:bCs/>
          <w:color w:val="222222"/>
          <w:sz w:val="48"/>
          <w:szCs w:val="48"/>
          <w:shd w:val="clear" w:color="auto" w:fill="FFFFFF"/>
        </w:rPr>
      </w:pPr>
      <w:r w:rsidRPr="00B07DA5">
        <w:rPr>
          <w:rFonts w:ascii="宋体" w:eastAsia="宋体" w:hAnsi="宋体" w:cs="宋体" w:hint="eastAsia"/>
          <w:b/>
          <w:bCs/>
          <w:color w:val="222222"/>
          <w:sz w:val="48"/>
          <w:szCs w:val="48"/>
          <w:shd w:val="clear" w:color="auto" w:fill="FFFFFF"/>
        </w:rPr>
        <w:t>传达学习贯彻党的十九届六中全会精神</w:t>
      </w:r>
    </w:p>
    <w:p w:rsidR="001621E3" w:rsidRPr="001621E3" w:rsidRDefault="001621E3" w:rsidP="001621E3">
      <w:pPr>
        <w:jc w:val="center"/>
        <w:rPr>
          <w:rFonts w:ascii="宋体" w:eastAsia="宋体" w:hAnsi="宋体" w:cs="宋体"/>
          <w:b/>
          <w:bCs/>
          <w:color w:val="222222"/>
          <w:sz w:val="10"/>
          <w:szCs w:val="10"/>
          <w:shd w:val="clear" w:color="auto" w:fill="FFFFFF"/>
        </w:rPr>
      </w:pPr>
    </w:p>
    <w:p w:rsidR="00081793" w:rsidRDefault="00AB2B63" w:rsidP="00B07DA5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AE3365">
        <w:rPr>
          <w:rFonts w:asciiTheme="minorEastAsia" w:hAnsiTheme="minorEastAsia" w:hint="eastAsia"/>
          <w:sz w:val="32"/>
          <w:szCs w:val="32"/>
        </w:rPr>
        <w:t>11</w:t>
      </w:r>
      <w:r w:rsidR="00BE629A" w:rsidRPr="00AE3365">
        <w:rPr>
          <w:rFonts w:asciiTheme="minorEastAsia" w:hAnsiTheme="minorEastAsia" w:hint="eastAsia"/>
          <w:sz w:val="32"/>
          <w:szCs w:val="32"/>
        </w:rPr>
        <w:t>月</w:t>
      </w:r>
      <w:r w:rsidR="00F77131" w:rsidRPr="00AE3365">
        <w:rPr>
          <w:rFonts w:asciiTheme="minorEastAsia" w:hAnsiTheme="minorEastAsia" w:hint="eastAsia"/>
          <w:sz w:val="32"/>
          <w:szCs w:val="32"/>
        </w:rPr>
        <w:t>12</w:t>
      </w:r>
      <w:r w:rsidR="000521A4" w:rsidRPr="00AE3365">
        <w:rPr>
          <w:rFonts w:asciiTheme="minorEastAsia" w:hAnsiTheme="minorEastAsia" w:hint="eastAsia"/>
          <w:sz w:val="32"/>
          <w:szCs w:val="32"/>
        </w:rPr>
        <w:t>日，</w:t>
      </w:r>
      <w:r w:rsidR="00081793" w:rsidRPr="00AE3365">
        <w:rPr>
          <w:rFonts w:asciiTheme="minorEastAsia" w:hAnsiTheme="minorEastAsia" w:hint="eastAsia"/>
          <w:sz w:val="32"/>
          <w:szCs w:val="32"/>
        </w:rPr>
        <w:t>杨家</w:t>
      </w:r>
      <w:r w:rsidR="008D6D38" w:rsidRPr="00AE3365">
        <w:rPr>
          <w:rFonts w:asciiTheme="minorEastAsia" w:hAnsiTheme="minorEastAsia" w:hint="eastAsia"/>
          <w:sz w:val="32"/>
          <w:szCs w:val="32"/>
        </w:rPr>
        <w:t>镇</w:t>
      </w:r>
      <w:r w:rsidR="00081793" w:rsidRPr="00AE3365">
        <w:rPr>
          <w:rFonts w:asciiTheme="minorEastAsia" w:hAnsiTheme="minorEastAsia" w:hint="eastAsia"/>
          <w:sz w:val="32"/>
          <w:szCs w:val="32"/>
        </w:rPr>
        <w:t>召开领导班子（扩大）会议，传达学习中国共产党第十九届中央委员会第六次全体会议精神，研究贯彻落实措施。</w:t>
      </w:r>
    </w:p>
    <w:p w:rsidR="00AB2687" w:rsidRPr="00AB2687" w:rsidRDefault="00AB2687" w:rsidP="00BC7315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6184899" cy="4524375"/>
            <wp:effectExtent l="19050" t="0" r="6351" b="0"/>
            <wp:docPr id="1" name="图片 1" descr="C:\Users\Administrator\Desktop\b399ffa05da9da2ddef74ba2d3ef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399ffa05da9da2ddef74ba2d3efa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52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DA5" w:rsidRPr="00AE3365" w:rsidRDefault="00081793" w:rsidP="00AB2687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E3365">
        <w:rPr>
          <w:rFonts w:asciiTheme="minorEastAsia" w:hAnsiTheme="minorEastAsia" w:hint="eastAsia"/>
          <w:sz w:val="32"/>
          <w:szCs w:val="32"/>
        </w:rPr>
        <w:lastRenderedPageBreak/>
        <w:t>镇党委书记梁张照同志</w:t>
      </w:r>
      <w:r w:rsidR="00B31A7E" w:rsidRPr="00AE3365">
        <w:rPr>
          <w:rFonts w:asciiTheme="minorEastAsia" w:hAnsiTheme="minorEastAsia" w:hint="eastAsia"/>
          <w:sz w:val="32"/>
          <w:szCs w:val="32"/>
        </w:rPr>
        <w:t>主持会议并讲话。</w:t>
      </w:r>
      <w:r w:rsidRPr="00AE3365">
        <w:rPr>
          <w:rFonts w:asciiTheme="minorEastAsia" w:hAnsiTheme="minorEastAsia" w:hint="eastAsia"/>
          <w:sz w:val="32"/>
          <w:szCs w:val="32"/>
        </w:rPr>
        <w:t>镇领导班子成员、各办（中心）主要负责人</w:t>
      </w:r>
      <w:r w:rsidR="00B31A7E" w:rsidRPr="00AE3365">
        <w:rPr>
          <w:rFonts w:asciiTheme="minorEastAsia" w:hAnsiTheme="minorEastAsia" w:hint="eastAsia"/>
          <w:sz w:val="32"/>
          <w:szCs w:val="32"/>
        </w:rPr>
        <w:t>参加</w:t>
      </w:r>
      <w:r w:rsidRPr="00AE3365">
        <w:rPr>
          <w:rFonts w:asciiTheme="minorEastAsia" w:hAnsiTheme="minorEastAsia" w:hint="eastAsia"/>
          <w:sz w:val="32"/>
          <w:szCs w:val="32"/>
        </w:rPr>
        <w:t>会议</w:t>
      </w:r>
      <w:r w:rsidR="00B31A7E" w:rsidRPr="00AE3365">
        <w:rPr>
          <w:rFonts w:asciiTheme="minorEastAsia" w:hAnsiTheme="minorEastAsia" w:hint="eastAsia"/>
          <w:sz w:val="32"/>
          <w:szCs w:val="32"/>
        </w:rPr>
        <w:t>。</w:t>
      </w:r>
    </w:p>
    <w:p w:rsidR="00A33859" w:rsidRPr="00AE3365" w:rsidRDefault="00A33859" w:rsidP="00B07DA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E3365">
        <w:rPr>
          <w:rFonts w:asciiTheme="minorEastAsia" w:hAnsiTheme="minorEastAsia"/>
          <w:sz w:val="32"/>
          <w:szCs w:val="32"/>
        </w:rPr>
        <w:t>会议</w:t>
      </w:r>
      <w:r w:rsidRPr="00AE3365">
        <w:rPr>
          <w:rFonts w:asciiTheme="minorEastAsia" w:hAnsiTheme="minorEastAsia" w:hint="eastAsia"/>
          <w:sz w:val="32"/>
          <w:szCs w:val="32"/>
        </w:rPr>
        <w:t>指出</w:t>
      </w:r>
      <w:r w:rsidRPr="00AE3365">
        <w:rPr>
          <w:rFonts w:asciiTheme="minorEastAsia" w:hAnsiTheme="minorEastAsia"/>
          <w:sz w:val="32"/>
          <w:szCs w:val="32"/>
        </w:rPr>
        <w:t>，</w:t>
      </w:r>
      <w:r w:rsidRPr="00AE3365">
        <w:rPr>
          <w:rFonts w:asciiTheme="minorEastAsia" w:hAnsiTheme="minorEastAsia" w:hint="eastAsia"/>
          <w:sz w:val="32"/>
          <w:szCs w:val="32"/>
        </w:rPr>
        <w:t>全镇上下要深刻领会把握党的十九届六中全会的重大意义、精神实质和实践要求，切实把思想和行动统一到党的十九届六中全会重大决策部署上来，不忘初心、牢记使命，奋力推动杨家各项事业加快发展。</w:t>
      </w:r>
    </w:p>
    <w:p w:rsidR="00A33859" w:rsidRPr="00AE3365" w:rsidRDefault="00CB71AE" w:rsidP="00B07DA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E3365">
        <w:rPr>
          <w:rFonts w:asciiTheme="minorEastAsia" w:hAnsiTheme="minorEastAsia" w:hint="eastAsia"/>
          <w:sz w:val="32"/>
          <w:szCs w:val="32"/>
        </w:rPr>
        <w:t>会议强调，要迅速</w:t>
      </w:r>
      <w:proofErr w:type="gramStart"/>
      <w:r w:rsidRPr="00AE3365">
        <w:rPr>
          <w:rFonts w:asciiTheme="minorEastAsia" w:hAnsiTheme="minorEastAsia" w:hint="eastAsia"/>
          <w:sz w:val="32"/>
          <w:szCs w:val="32"/>
        </w:rPr>
        <w:t>掀起党</w:t>
      </w:r>
      <w:proofErr w:type="gramEnd"/>
      <w:r w:rsidRPr="00AE3365">
        <w:rPr>
          <w:rFonts w:asciiTheme="minorEastAsia" w:hAnsiTheme="minorEastAsia" w:hint="eastAsia"/>
          <w:sz w:val="32"/>
          <w:szCs w:val="32"/>
        </w:rPr>
        <w:t>的十九届六中全会精神宣传学习</w:t>
      </w:r>
      <w:r w:rsidR="00A33859" w:rsidRPr="00AE3365">
        <w:rPr>
          <w:rFonts w:asciiTheme="minorEastAsia" w:hAnsiTheme="minorEastAsia" w:hint="eastAsia"/>
          <w:sz w:val="32"/>
          <w:szCs w:val="32"/>
        </w:rPr>
        <w:t>热潮，精心组织学习，要结合党史学习教育，引导广大党员干部把</w:t>
      </w:r>
      <w:r w:rsidR="001F0E95">
        <w:rPr>
          <w:rFonts w:asciiTheme="minorEastAsia" w:hAnsiTheme="minorEastAsia" w:hint="eastAsia"/>
          <w:sz w:val="32"/>
          <w:szCs w:val="32"/>
        </w:rPr>
        <w:t>集中学习与个人自学、把理论学习</w:t>
      </w:r>
      <w:r w:rsidR="00A33859" w:rsidRPr="00AE3365">
        <w:rPr>
          <w:rFonts w:asciiTheme="minorEastAsia" w:hAnsiTheme="minorEastAsia" w:hint="eastAsia"/>
          <w:sz w:val="32"/>
          <w:szCs w:val="32"/>
        </w:rPr>
        <w:t>与实际工作相结合，系统、全面、深入地学习党的十九届六中全会精神。要注重学习实效，坚持贴近实际、贴近工作，学以致用、学用结合，真正把学习成效体现在解决问题、做好工作、促进发展上，努力在解放思想上提升新境界，在科学发展上取得新成效，在社会</w:t>
      </w:r>
      <w:proofErr w:type="gramStart"/>
      <w:r w:rsidR="00A33859" w:rsidRPr="00AE3365">
        <w:rPr>
          <w:rFonts w:asciiTheme="minorEastAsia" w:hAnsiTheme="minorEastAsia" w:hint="eastAsia"/>
          <w:sz w:val="32"/>
          <w:szCs w:val="32"/>
        </w:rPr>
        <w:t>和谐上</w:t>
      </w:r>
      <w:proofErr w:type="gramEnd"/>
      <w:r w:rsidR="00A33859" w:rsidRPr="00AE3365">
        <w:rPr>
          <w:rFonts w:asciiTheme="minorEastAsia" w:hAnsiTheme="minorEastAsia" w:hint="eastAsia"/>
          <w:sz w:val="32"/>
          <w:szCs w:val="32"/>
        </w:rPr>
        <w:t>开创新局面。</w:t>
      </w:r>
    </w:p>
    <w:p w:rsidR="00A33859" w:rsidRPr="00AE3365" w:rsidRDefault="00A33859" w:rsidP="00B07DA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E3365">
        <w:rPr>
          <w:rFonts w:asciiTheme="minorEastAsia" w:hAnsiTheme="minorEastAsia" w:hint="eastAsia"/>
          <w:sz w:val="32"/>
          <w:szCs w:val="32"/>
        </w:rPr>
        <w:t>会议强调，深入学习贯彻习近平总书记重要讲话和全会精神，是当前和今后一个时期的重大政治任务。必须认真学习好，贯彻好，落实好</w:t>
      </w:r>
      <w:r w:rsidR="001F0E95">
        <w:rPr>
          <w:rFonts w:asciiTheme="minorEastAsia" w:hAnsiTheme="minorEastAsia" w:hint="eastAsia"/>
          <w:sz w:val="32"/>
          <w:szCs w:val="32"/>
        </w:rPr>
        <w:t>，做到</w:t>
      </w:r>
      <w:r w:rsidRPr="00AE3365">
        <w:rPr>
          <w:rFonts w:asciiTheme="minorEastAsia" w:hAnsiTheme="minorEastAsia" w:hint="eastAsia"/>
          <w:sz w:val="32"/>
          <w:szCs w:val="32"/>
        </w:rPr>
        <w:t>学深悟透、学懂弄通。要按照党中央要求，深刻认识总结党的百年奋斗重大成就和历史经验，结合我镇实际，把人民利益放在最高位置，持之以恒保障和改善民生，推动巩固拓展脱贫攻坚成果同乡村振兴有效衔接，确保我镇各项工作取得实实在在的成效，不断增强人民群众的获得感幸福感安全感。</w:t>
      </w:r>
    </w:p>
    <w:sectPr w:rsidR="00A33859" w:rsidRPr="00AE3365" w:rsidSect="00FC4405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99B" w:rsidRDefault="007F599B" w:rsidP="0058696B">
      <w:r>
        <w:separator/>
      </w:r>
    </w:p>
  </w:endnote>
  <w:endnote w:type="continuationSeparator" w:id="0">
    <w:p w:rsidR="007F599B" w:rsidRDefault="007F599B" w:rsidP="00586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99B" w:rsidRDefault="007F599B" w:rsidP="0058696B">
      <w:r>
        <w:separator/>
      </w:r>
    </w:p>
  </w:footnote>
  <w:footnote w:type="continuationSeparator" w:id="0">
    <w:p w:rsidR="007F599B" w:rsidRDefault="007F599B" w:rsidP="00586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1812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61533F0"/>
    <w:rsid w:val="000277BC"/>
    <w:rsid w:val="00040621"/>
    <w:rsid w:val="000513DD"/>
    <w:rsid w:val="000521A4"/>
    <w:rsid w:val="000551B9"/>
    <w:rsid w:val="00072083"/>
    <w:rsid w:val="00081793"/>
    <w:rsid w:val="000868AD"/>
    <w:rsid w:val="0008780F"/>
    <w:rsid w:val="00090DFD"/>
    <w:rsid w:val="00094282"/>
    <w:rsid w:val="00094E4D"/>
    <w:rsid w:val="0009729A"/>
    <w:rsid w:val="000B67C5"/>
    <w:rsid w:val="000D7AE3"/>
    <w:rsid w:val="000E2C19"/>
    <w:rsid w:val="000E4393"/>
    <w:rsid w:val="000F7A1B"/>
    <w:rsid w:val="001127E9"/>
    <w:rsid w:val="00130EAC"/>
    <w:rsid w:val="001341A9"/>
    <w:rsid w:val="0013547B"/>
    <w:rsid w:val="00145372"/>
    <w:rsid w:val="0014756A"/>
    <w:rsid w:val="00152355"/>
    <w:rsid w:val="0015604A"/>
    <w:rsid w:val="00161B57"/>
    <w:rsid w:val="001621E3"/>
    <w:rsid w:val="001723E1"/>
    <w:rsid w:val="00185409"/>
    <w:rsid w:val="00193606"/>
    <w:rsid w:val="001A22AC"/>
    <w:rsid w:val="001A6EAD"/>
    <w:rsid w:val="001C6044"/>
    <w:rsid w:val="001D3197"/>
    <w:rsid w:val="001E6797"/>
    <w:rsid w:val="001F0E95"/>
    <w:rsid w:val="00210930"/>
    <w:rsid w:val="00216A3B"/>
    <w:rsid w:val="002315FF"/>
    <w:rsid w:val="002329D2"/>
    <w:rsid w:val="002348F0"/>
    <w:rsid w:val="00236529"/>
    <w:rsid w:val="00250686"/>
    <w:rsid w:val="00262A04"/>
    <w:rsid w:val="00282C96"/>
    <w:rsid w:val="0029163A"/>
    <w:rsid w:val="00291D88"/>
    <w:rsid w:val="00291E8B"/>
    <w:rsid w:val="002A73BB"/>
    <w:rsid w:val="002C41BE"/>
    <w:rsid w:val="002D2FCB"/>
    <w:rsid w:val="002D30AE"/>
    <w:rsid w:val="002D6902"/>
    <w:rsid w:val="002F4736"/>
    <w:rsid w:val="00333835"/>
    <w:rsid w:val="003421E0"/>
    <w:rsid w:val="00347E36"/>
    <w:rsid w:val="003639BD"/>
    <w:rsid w:val="00370114"/>
    <w:rsid w:val="0037307F"/>
    <w:rsid w:val="00380B0A"/>
    <w:rsid w:val="00381B22"/>
    <w:rsid w:val="00384D12"/>
    <w:rsid w:val="00386632"/>
    <w:rsid w:val="00387665"/>
    <w:rsid w:val="003A577B"/>
    <w:rsid w:val="003C7F14"/>
    <w:rsid w:val="003D1626"/>
    <w:rsid w:val="003D1C59"/>
    <w:rsid w:val="003D564A"/>
    <w:rsid w:val="004033CF"/>
    <w:rsid w:val="00410C97"/>
    <w:rsid w:val="004173D0"/>
    <w:rsid w:val="00431A9B"/>
    <w:rsid w:val="0043594E"/>
    <w:rsid w:val="00442E6A"/>
    <w:rsid w:val="004665D7"/>
    <w:rsid w:val="00470BF5"/>
    <w:rsid w:val="0048481B"/>
    <w:rsid w:val="00486618"/>
    <w:rsid w:val="004A1327"/>
    <w:rsid w:val="004A3716"/>
    <w:rsid w:val="004A6EDE"/>
    <w:rsid w:val="004B0EE9"/>
    <w:rsid w:val="004D58D4"/>
    <w:rsid w:val="00507DA8"/>
    <w:rsid w:val="00510484"/>
    <w:rsid w:val="00510A7E"/>
    <w:rsid w:val="00512D9D"/>
    <w:rsid w:val="00516C63"/>
    <w:rsid w:val="005225D7"/>
    <w:rsid w:val="005320F7"/>
    <w:rsid w:val="00535C83"/>
    <w:rsid w:val="00541E90"/>
    <w:rsid w:val="00544D16"/>
    <w:rsid w:val="005609C9"/>
    <w:rsid w:val="0056143E"/>
    <w:rsid w:val="0057336E"/>
    <w:rsid w:val="005735ED"/>
    <w:rsid w:val="00581483"/>
    <w:rsid w:val="00586434"/>
    <w:rsid w:val="0058696B"/>
    <w:rsid w:val="0059171F"/>
    <w:rsid w:val="005A6BAB"/>
    <w:rsid w:val="005C18BF"/>
    <w:rsid w:val="005C6F9C"/>
    <w:rsid w:val="005D1440"/>
    <w:rsid w:val="005E2496"/>
    <w:rsid w:val="005F2AF4"/>
    <w:rsid w:val="00602D7F"/>
    <w:rsid w:val="006115B2"/>
    <w:rsid w:val="0061697E"/>
    <w:rsid w:val="006177DC"/>
    <w:rsid w:val="00617AB1"/>
    <w:rsid w:val="006230DE"/>
    <w:rsid w:val="006355B9"/>
    <w:rsid w:val="00635C8A"/>
    <w:rsid w:val="00635EDB"/>
    <w:rsid w:val="006400D8"/>
    <w:rsid w:val="00647DF5"/>
    <w:rsid w:val="00662E5B"/>
    <w:rsid w:val="0066324F"/>
    <w:rsid w:val="0069139C"/>
    <w:rsid w:val="006A3333"/>
    <w:rsid w:val="006C1734"/>
    <w:rsid w:val="006C4E04"/>
    <w:rsid w:val="006E63E7"/>
    <w:rsid w:val="00714DCA"/>
    <w:rsid w:val="00715B0F"/>
    <w:rsid w:val="00716CC4"/>
    <w:rsid w:val="00724BDF"/>
    <w:rsid w:val="00733F55"/>
    <w:rsid w:val="007473B3"/>
    <w:rsid w:val="00765EB5"/>
    <w:rsid w:val="007941B6"/>
    <w:rsid w:val="00795449"/>
    <w:rsid w:val="007A6EC1"/>
    <w:rsid w:val="007B1A35"/>
    <w:rsid w:val="007B3105"/>
    <w:rsid w:val="007C19CF"/>
    <w:rsid w:val="007D500D"/>
    <w:rsid w:val="007F17BE"/>
    <w:rsid w:val="007F599B"/>
    <w:rsid w:val="00802C1B"/>
    <w:rsid w:val="00812BE4"/>
    <w:rsid w:val="00822147"/>
    <w:rsid w:val="008326E6"/>
    <w:rsid w:val="00832C79"/>
    <w:rsid w:val="00851412"/>
    <w:rsid w:val="0085250E"/>
    <w:rsid w:val="00857C76"/>
    <w:rsid w:val="0086319C"/>
    <w:rsid w:val="0086752B"/>
    <w:rsid w:val="008678CB"/>
    <w:rsid w:val="00874B77"/>
    <w:rsid w:val="00881C77"/>
    <w:rsid w:val="008B4A85"/>
    <w:rsid w:val="008D0050"/>
    <w:rsid w:val="008D6D38"/>
    <w:rsid w:val="008E337A"/>
    <w:rsid w:val="00931744"/>
    <w:rsid w:val="009379FA"/>
    <w:rsid w:val="00943AAE"/>
    <w:rsid w:val="00947281"/>
    <w:rsid w:val="00953862"/>
    <w:rsid w:val="0096444B"/>
    <w:rsid w:val="00971EEA"/>
    <w:rsid w:val="00971FEF"/>
    <w:rsid w:val="00975009"/>
    <w:rsid w:val="00983FCA"/>
    <w:rsid w:val="00995E08"/>
    <w:rsid w:val="009C2BBB"/>
    <w:rsid w:val="009D3559"/>
    <w:rsid w:val="009F100C"/>
    <w:rsid w:val="009F4841"/>
    <w:rsid w:val="00A121AF"/>
    <w:rsid w:val="00A33859"/>
    <w:rsid w:val="00A43441"/>
    <w:rsid w:val="00A443BC"/>
    <w:rsid w:val="00A452A5"/>
    <w:rsid w:val="00A57308"/>
    <w:rsid w:val="00A82D3F"/>
    <w:rsid w:val="00A861BE"/>
    <w:rsid w:val="00AA4F1C"/>
    <w:rsid w:val="00AB2687"/>
    <w:rsid w:val="00AB2B63"/>
    <w:rsid w:val="00AB47B6"/>
    <w:rsid w:val="00AC4D69"/>
    <w:rsid w:val="00AD223B"/>
    <w:rsid w:val="00AD370A"/>
    <w:rsid w:val="00AD4B61"/>
    <w:rsid w:val="00AE3365"/>
    <w:rsid w:val="00AF1ED1"/>
    <w:rsid w:val="00B025EE"/>
    <w:rsid w:val="00B05014"/>
    <w:rsid w:val="00B07DA5"/>
    <w:rsid w:val="00B148E8"/>
    <w:rsid w:val="00B30C65"/>
    <w:rsid w:val="00B31A7E"/>
    <w:rsid w:val="00B32A6C"/>
    <w:rsid w:val="00B4048C"/>
    <w:rsid w:val="00B43FE0"/>
    <w:rsid w:val="00B518C2"/>
    <w:rsid w:val="00B829AF"/>
    <w:rsid w:val="00BA4239"/>
    <w:rsid w:val="00BB09A8"/>
    <w:rsid w:val="00BB6C2A"/>
    <w:rsid w:val="00BC052C"/>
    <w:rsid w:val="00BC15C3"/>
    <w:rsid w:val="00BC7315"/>
    <w:rsid w:val="00BD65BF"/>
    <w:rsid w:val="00BD6EBC"/>
    <w:rsid w:val="00BE629A"/>
    <w:rsid w:val="00C00703"/>
    <w:rsid w:val="00C1348A"/>
    <w:rsid w:val="00C13BFC"/>
    <w:rsid w:val="00C17A3A"/>
    <w:rsid w:val="00C209A0"/>
    <w:rsid w:val="00C22F86"/>
    <w:rsid w:val="00C24875"/>
    <w:rsid w:val="00C268AA"/>
    <w:rsid w:val="00C3187B"/>
    <w:rsid w:val="00C47835"/>
    <w:rsid w:val="00C50D0B"/>
    <w:rsid w:val="00C563E2"/>
    <w:rsid w:val="00C638F0"/>
    <w:rsid w:val="00C65795"/>
    <w:rsid w:val="00C77A53"/>
    <w:rsid w:val="00C81A73"/>
    <w:rsid w:val="00CA2C77"/>
    <w:rsid w:val="00CA51AE"/>
    <w:rsid w:val="00CB520E"/>
    <w:rsid w:val="00CB5BB3"/>
    <w:rsid w:val="00CB71AE"/>
    <w:rsid w:val="00CC74A5"/>
    <w:rsid w:val="00CE2C10"/>
    <w:rsid w:val="00CE498D"/>
    <w:rsid w:val="00CF5D92"/>
    <w:rsid w:val="00D10F42"/>
    <w:rsid w:val="00D43849"/>
    <w:rsid w:val="00D60CE7"/>
    <w:rsid w:val="00D62711"/>
    <w:rsid w:val="00D71994"/>
    <w:rsid w:val="00D84D77"/>
    <w:rsid w:val="00DA5089"/>
    <w:rsid w:val="00DD0009"/>
    <w:rsid w:val="00DD2DD3"/>
    <w:rsid w:val="00DE4475"/>
    <w:rsid w:val="00E266E7"/>
    <w:rsid w:val="00E27E37"/>
    <w:rsid w:val="00E51CB3"/>
    <w:rsid w:val="00E56CCF"/>
    <w:rsid w:val="00E66DD4"/>
    <w:rsid w:val="00E70573"/>
    <w:rsid w:val="00E97F7D"/>
    <w:rsid w:val="00EA1133"/>
    <w:rsid w:val="00EB462F"/>
    <w:rsid w:val="00EB5530"/>
    <w:rsid w:val="00EB6931"/>
    <w:rsid w:val="00EC0A63"/>
    <w:rsid w:val="00ED24A3"/>
    <w:rsid w:val="00ED7B6B"/>
    <w:rsid w:val="00EE1CF8"/>
    <w:rsid w:val="00EE235A"/>
    <w:rsid w:val="00EF6AA5"/>
    <w:rsid w:val="00F1777A"/>
    <w:rsid w:val="00F2222E"/>
    <w:rsid w:val="00F226A9"/>
    <w:rsid w:val="00F2542F"/>
    <w:rsid w:val="00F27525"/>
    <w:rsid w:val="00F31A67"/>
    <w:rsid w:val="00F33602"/>
    <w:rsid w:val="00F343CC"/>
    <w:rsid w:val="00F55822"/>
    <w:rsid w:val="00F77131"/>
    <w:rsid w:val="00F813AB"/>
    <w:rsid w:val="00F9595B"/>
    <w:rsid w:val="00F95FB0"/>
    <w:rsid w:val="00FA6043"/>
    <w:rsid w:val="00FC4405"/>
    <w:rsid w:val="00FC7A10"/>
    <w:rsid w:val="00FE01BE"/>
    <w:rsid w:val="00FE148F"/>
    <w:rsid w:val="00FE2C7C"/>
    <w:rsid w:val="00FF4C13"/>
    <w:rsid w:val="00FF7B18"/>
    <w:rsid w:val="014130C8"/>
    <w:rsid w:val="016A3AC8"/>
    <w:rsid w:val="028D6E51"/>
    <w:rsid w:val="03F23D2C"/>
    <w:rsid w:val="03F86A51"/>
    <w:rsid w:val="04A95345"/>
    <w:rsid w:val="04C74EDC"/>
    <w:rsid w:val="05385CAB"/>
    <w:rsid w:val="05576DBE"/>
    <w:rsid w:val="0581264C"/>
    <w:rsid w:val="05C46562"/>
    <w:rsid w:val="07046528"/>
    <w:rsid w:val="073D0C36"/>
    <w:rsid w:val="07650946"/>
    <w:rsid w:val="078174F9"/>
    <w:rsid w:val="08CD48E1"/>
    <w:rsid w:val="0A3E63D6"/>
    <w:rsid w:val="0A815F46"/>
    <w:rsid w:val="0ADE5190"/>
    <w:rsid w:val="0B682205"/>
    <w:rsid w:val="0BE36FD5"/>
    <w:rsid w:val="0C5D443F"/>
    <w:rsid w:val="0D5D4F5A"/>
    <w:rsid w:val="0E0C65CE"/>
    <w:rsid w:val="0FAC5089"/>
    <w:rsid w:val="0FB42448"/>
    <w:rsid w:val="10353B3E"/>
    <w:rsid w:val="105C56F4"/>
    <w:rsid w:val="10DA183F"/>
    <w:rsid w:val="111B18DE"/>
    <w:rsid w:val="11703B92"/>
    <w:rsid w:val="11865A3E"/>
    <w:rsid w:val="11CC78DF"/>
    <w:rsid w:val="13282AB9"/>
    <w:rsid w:val="132E539C"/>
    <w:rsid w:val="140561BF"/>
    <w:rsid w:val="1421764B"/>
    <w:rsid w:val="143E38BC"/>
    <w:rsid w:val="159473C5"/>
    <w:rsid w:val="15BC548B"/>
    <w:rsid w:val="16704539"/>
    <w:rsid w:val="16B75A81"/>
    <w:rsid w:val="16DF72F8"/>
    <w:rsid w:val="179D3944"/>
    <w:rsid w:val="18D75359"/>
    <w:rsid w:val="195235F3"/>
    <w:rsid w:val="195B43E1"/>
    <w:rsid w:val="19B812FD"/>
    <w:rsid w:val="19BA17CB"/>
    <w:rsid w:val="1A4301FE"/>
    <w:rsid w:val="1B587451"/>
    <w:rsid w:val="1B9174CF"/>
    <w:rsid w:val="1BCC53B9"/>
    <w:rsid w:val="1CE8057D"/>
    <w:rsid w:val="1DDE6B95"/>
    <w:rsid w:val="1E421F7E"/>
    <w:rsid w:val="1E5066D2"/>
    <w:rsid w:val="1E733776"/>
    <w:rsid w:val="1EC84521"/>
    <w:rsid w:val="1EFB350D"/>
    <w:rsid w:val="1EFC4847"/>
    <w:rsid w:val="204C7C8D"/>
    <w:rsid w:val="20F014B6"/>
    <w:rsid w:val="215106A6"/>
    <w:rsid w:val="21784656"/>
    <w:rsid w:val="21872405"/>
    <w:rsid w:val="223426D8"/>
    <w:rsid w:val="224540CA"/>
    <w:rsid w:val="224A3136"/>
    <w:rsid w:val="225E395F"/>
    <w:rsid w:val="22DF14F8"/>
    <w:rsid w:val="2309570F"/>
    <w:rsid w:val="240E4B52"/>
    <w:rsid w:val="24262892"/>
    <w:rsid w:val="24B25B79"/>
    <w:rsid w:val="24BE25C6"/>
    <w:rsid w:val="24EA0B89"/>
    <w:rsid w:val="24F92040"/>
    <w:rsid w:val="251308C7"/>
    <w:rsid w:val="254E3AF6"/>
    <w:rsid w:val="256D42C6"/>
    <w:rsid w:val="25B50C15"/>
    <w:rsid w:val="25D30CE7"/>
    <w:rsid w:val="25DB6158"/>
    <w:rsid w:val="27423C70"/>
    <w:rsid w:val="27A62BBC"/>
    <w:rsid w:val="27C77E18"/>
    <w:rsid w:val="281439C5"/>
    <w:rsid w:val="28426742"/>
    <w:rsid w:val="288B3382"/>
    <w:rsid w:val="28A00939"/>
    <w:rsid w:val="29033202"/>
    <w:rsid w:val="29B53FA2"/>
    <w:rsid w:val="2A242ACC"/>
    <w:rsid w:val="2A8E79DB"/>
    <w:rsid w:val="2CDD7FC6"/>
    <w:rsid w:val="2D491EE6"/>
    <w:rsid w:val="2D75433D"/>
    <w:rsid w:val="2DC37CAB"/>
    <w:rsid w:val="2DCB7C0A"/>
    <w:rsid w:val="2E572DD3"/>
    <w:rsid w:val="2E5C21F0"/>
    <w:rsid w:val="2FB22289"/>
    <w:rsid w:val="30EC4BE2"/>
    <w:rsid w:val="30F13D12"/>
    <w:rsid w:val="3148073B"/>
    <w:rsid w:val="31752E1D"/>
    <w:rsid w:val="32B52A50"/>
    <w:rsid w:val="34AE4712"/>
    <w:rsid w:val="34E341E6"/>
    <w:rsid w:val="35056B3E"/>
    <w:rsid w:val="36A76B31"/>
    <w:rsid w:val="36D52330"/>
    <w:rsid w:val="37BB5409"/>
    <w:rsid w:val="37D517CA"/>
    <w:rsid w:val="38164E55"/>
    <w:rsid w:val="38585685"/>
    <w:rsid w:val="39C86EC4"/>
    <w:rsid w:val="3A9F75E0"/>
    <w:rsid w:val="3B3D70E3"/>
    <w:rsid w:val="3C43220E"/>
    <w:rsid w:val="3C777C3B"/>
    <w:rsid w:val="3D10541B"/>
    <w:rsid w:val="3D2954D2"/>
    <w:rsid w:val="3E0C6BBA"/>
    <w:rsid w:val="3E262C0D"/>
    <w:rsid w:val="3F54678B"/>
    <w:rsid w:val="3F8D7C8C"/>
    <w:rsid w:val="40516B34"/>
    <w:rsid w:val="40B566C5"/>
    <w:rsid w:val="40F4209C"/>
    <w:rsid w:val="410A3E8E"/>
    <w:rsid w:val="413B24EF"/>
    <w:rsid w:val="41E50566"/>
    <w:rsid w:val="42070C9C"/>
    <w:rsid w:val="42C5291D"/>
    <w:rsid w:val="42E71FFC"/>
    <w:rsid w:val="442C168A"/>
    <w:rsid w:val="46603252"/>
    <w:rsid w:val="46667C12"/>
    <w:rsid w:val="471D2493"/>
    <w:rsid w:val="47345216"/>
    <w:rsid w:val="47D72D4F"/>
    <w:rsid w:val="482165F6"/>
    <w:rsid w:val="49356539"/>
    <w:rsid w:val="498D228C"/>
    <w:rsid w:val="49DE2F7B"/>
    <w:rsid w:val="49E31A03"/>
    <w:rsid w:val="4A165549"/>
    <w:rsid w:val="4A203724"/>
    <w:rsid w:val="4A6E4B87"/>
    <w:rsid w:val="4B42160B"/>
    <w:rsid w:val="4B437324"/>
    <w:rsid w:val="4BBC2E6A"/>
    <w:rsid w:val="4BC76A14"/>
    <w:rsid w:val="4C155B1B"/>
    <w:rsid w:val="4C26149C"/>
    <w:rsid w:val="4C3677E0"/>
    <w:rsid w:val="4C477102"/>
    <w:rsid w:val="4CBC19D0"/>
    <w:rsid w:val="4CCF478B"/>
    <w:rsid w:val="4D0F7047"/>
    <w:rsid w:val="4D7C1F5C"/>
    <w:rsid w:val="4D814325"/>
    <w:rsid w:val="4F0A7644"/>
    <w:rsid w:val="50A10DBB"/>
    <w:rsid w:val="516F23A4"/>
    <w:rsid w:val="52762F49"/>
    <w:rsid w:val="527E4024"/>
    <w:rsid w:val="529B12E1"/>
    <w:rsid w:val="53112A37"/>
    <w:rsid w:val="53B93347"/>
    <w:rsid w:val="53CE3183"/>
    <w:rsid w:val="53D57F43"/>
    <w:rsid w:val="547B700E"/>
    <w:rsid w:val="552329DB"/>
    <w:rsid w:val="55882307"/>
    <w:rsid w:val="55902187"/>
    <w:rsid w:val="55CD220F"/>
    <w:rsid w:val="55EA1355"/>
    <w:rsid w:val="561C674A"/>
    <w:rsid w:val="5677192D"/>
    <w:rsid w:val="56C43924"/>
    <w:rsid w:val="5725630B"/>
    <w:rsid w:val="58012D48"/>
    <w:rsid w:val="58623023"/>
    <w:rsid w:val="589C6F51"/>
    <w:rsid w:val="59263B54"/>
    <w:rsid w:val="592E25B3"/>
    <w:rsid w:val="59481718"/>
    <w:rsid w:val="59804C4E"/>
    <w:rsid w:val="59922338"/>
    <w:rsid w:val="5A97445D"/>
    <w:rsid w:val="5AD81342"/>
    <w:rsid w:val="5AEA31C4"/>
    <w:rsid w:val="5B224A3A"/>
    <w:rsid w:val="5B2970D0"/>
    <w:rsid w:val="5B98506F"/>
    <w:rsid w:val="5BB95FAC"/>
    <w:rsid w:val="5C4258E6"/>
    <w:rsid w:val="5CE17601"/>
    <w:rsid w:val="5CFC7948"/>
    <w:rsid w:val="5D136953"/>
    <w:rsid w:val="5D1E217E"/>
    <w:rsid w:val="5D9A38F2"/>
    <w:rsid w:val="5DAC7B3E"/>
    <w:rsid w:val="5E7F782A"/>
    <w:rsid w:val="5EA433EC"/>
    <w:rsid w:val="5ECE3E95"/>
    <w:rsid w:val="5EEA522A"/>
    <w:rsid w:val="625B4A18"/>
    <w:rsid w:val="636F50EC"/>
    <w:rsid w:val="6404175A"/>
    <w:rsid w:val="645D349F"/>
    <w:rsid w:val="65FF1693"/>
    <w:rsid w:val="6602358A"/>
    <w:rsid w:val="661533F0"/>
    <w:rsid w:val="66675B15"/>
    <w:rsid w:val="6755327C"/>
    <w:rsid w:val="67C22933"/>
    <w:rsid w:val="68E8308E"/>
    <w:rsid w:val="698364C3"/>
    <w:rsid w:val="6A0504EE"/>
    <w:rsid w:val="6A0F2290"/>
    <w:rsid w:val="6A305FA8"/>
    <w:rsid w:val="6AB50796"/>
    <w:rsid w:val="6B884B1F"/>
    <w:rsid w:val="6BB22189"/>
    <w:rsid w:val="6C6A474E"/>
    <w:rsid w:val="6CF82DEA"/>
    <w:rsid w:val="6D4239EC"/>
    <w:rsid w:val="6D535020"/>
    <w:rsid w:val="6D755E99"/>
    <w:rsid w:val="6D781D87"/>
    <w:rsid w:val="6D7F220E"/>
    <w:rsid w:val="6DC926F9"/>
    <w:rsid w:val="6DF01A38"/>
    <w:rsid w:val="6E1717F2"/>
    <w:rsid w:val="6E517C30"/>
    <w:rsid w:val="6F4B4CBD"/>
    <w:rsid w:val="6F524B1E"/>
    <w:rsid w:val="6FFC0328"/>
    <w:rsid w:val="7048316A"/>
    <w:rsid w:val="70A54A50"/>
    <w:rsid w:val="70E426F9"/>
    <w:rsid w:val="723E7F77"/>
    <w:rsid w:val="72C56559"/>
    <w:rsid w:val="732050C7"/>
    <w:rsid w:val="73687659"/>
    <w:rsid w:val="746E39FA"/>
    <w:rsid w:val="751C35DF"/>
    <w:rsid w:val="760A427B"/>
    <w:rsid w:val="76D37C52"/>
    <w:rsid w:val="770E6652"/>
    <w:rsid w:val="779B126E"/>
    <w:rsid w:val="780E347E"/>
    <w:rsid w:val="78924DA8"/>
    <w:rsid w:val="78D768B4"/>
    <w:rsid w:val="78F330D6"/>
    <w:rsid w:val="790224CA"/>
    <w:rsid w:val="79EC302F"/>
    <w:rsid w:val="79EF057B"/>
    <w:rsid w:val="7C3714BF"/>
    <w:rsid w:val="7C670861"/>
    <w:rsid w:val="7C852F8B"/>
    <w:rsid w:val="7CA06A43"/>
    <w:rsid w:val="7CDB7103"/>
    <w:rsid w:val="7D9D1CC5"/>
    <w:rsid w:val="7E73554B"/>
    <w:rsid w:val="7F723AB6"/>
    <w:rsid w:val="7FC8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 fillcolor="white">
      <v:fill color="white"/>
    </o:shapedefaults>
    <o:shapelayout v:ext="edit">
      <o:idmap v:ext="edit" data="1"/>
      <o:rules v:ext="edit">
        <o:r id="V:Rule2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4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7D50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C440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86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69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86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69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662E5B"/>
    <w:rPr>
      <w:sz w:val="18"/>
      <w:szCs w:val="18"/>
    </w:rPr>
  </w:style>
  <w:style w:type="character" w:customStyle="1" w:styleId="Char1">
    <w:name w:val="批注框文本 Char"/>
    <w:basedOn w:val="a0"/>
    <w:link w:val="a6"/>
    <w:rsid w:val="00662E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BE629A"/>
    <w:pPr>
      <w:ind w:leftChars="2500" w:left="100"/>
    </w:pPr>
  </w:style>
  <w:style w:type="character" w:customStyle="1" w:styleId="Char2">
    <w:name w:val="日期 Char"/>
    <w:basedOn w:val="a0"/>
    <w:link w:val="a7"/>
    <w:rsid w:val="00BE629A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7D500D"/>
    <w:rPr>
      <w:rFonts w:ascii="宋体" w:hAnsi="宋体" w:cs="宋体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7D5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61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D1B1E-3BD9-4868-9F6E-EBD84984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787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符小盈</dc:creator>
  <cp:lastModifiedBy>admin</cp:lastModifiedBy>
  <cp:revision>163</cp:revision>
  <dcterms:created xsi:type="dcterms:W3CDTF">2018-09-27T08:02:00Z</dcterms:created>
  <dcterms:modified xsi:type="dcterms:W3CDTF">2021-11-18T08:55:00Z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