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150"/>
        <w:rPr>
          <w:rFonts w:hint="eastAsia" w:ascii="宋体" w:hAnsi="宋体"/>
          <w:b/>
          <w:color w:val="FF0000"/>
          <w:sz w:val="96"/>
          <w:szCs w:val="96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>雷州价格信息</w:t>
      </w:r>
    </w:p>
    <w:p>
      <w:pPr>
        <w:ind w:firstLine="964" w:firstLineChars="100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 xml:space="preserve">     </w:t>
      </w:r>
      <w:r>
        <w:rPr>
          <w:rFonts w:hint="eastAsia" w:ascii="宋体" w:hAnsi="宋体"/>
          <w:b/>
          <w:color w:val="FF0000"/>
          <w:sz w:val="44"/>
          <w:szCs w:val="44"/>
        </w:rPr>
        <w:t>（第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七</w:t>
      </w:r>
      <w:r>
        <w:rPr>
          <w:rFonts w:hint="eastAsia" w:ascii="宋体" w:hAnsi="宋体"/>
          <w:b/>
          <w:color w:val="FF0000"/>
          <w:sz w:val="44"/>
          <w:szCs w:val="44"/>
        </w:rPr>
        <w:t xml:space="preserve">期）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雷州市发展和改革局                     2018年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5"/>
        <w:tblW w:w="9180" w:type="dxa"/>
        <w:tblInd w:w="-43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2000" w:firstLineChars="500"/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强台风“山竹”登陆在即</w:t>
      </w:r>
    </w:p>
    <w:p>
      <w:pPr>
        <w:ind w:firstLine="400" w:firstLineChars="1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雷州市区重要生活必需品货源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充足价格平稳</w:t>
      </w:r>
    </w:p>
    <w:p>
      <w:pPr>
        <w:ind w:firstLine="3080" w:firstLineChars="700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号强台风“山竹”即将登陆，根据上级价格主管部门工作要求，我局迅速展开台风期间的价格监测和巡视工作，密切关注台风“山竹”防御期间重要生活必需品价格情况，对我市各大农贸市场、超市进行了价格监测巡视，及时发布了农贸市场的粮油肉禽蛋菜等用品的价格信息。持别是密切关注粮油、食品、饮用水等用品销售情况和价格动态，一旦出现异常乃至哄抢行为，及时上报市政府及上级部门，采取有力措施积极应对。至9月16日上午止，我市各大农贸市场、超市粮油禽蛋菜品种丰富，货源充足，价格平稳，至今没有发生哄抢行为。</w:t>
      </w:r>
    </w:p>
    <w:p>
      <w:pPr>
        <w:ind w:firstLine="640" w:firstLineChars="200"/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受台风影响，我市个别蔬菜价格有所上升，但上升幅在正常范围内，大部分品种基本保持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10155" cy="1220470"/>
            <wp:effectExtent l="0" t="0" r="4445" b="17780"/>
            <wp:docPr id="2" name="图片 2" descr="微信图片_2018091616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161609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293620" cy="1233170"/>
            <wp:effectExtent l="0" t="0" r="11430" b="5080"/>
            <wp:docPr id="3" name="图片 3" descr="微信图片_2018091616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916160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17140" cy="1384300"/>
            <wp:effectExtent l="0" t="0" r="16510" b="6350"/>
            <wp:docPr id="4" name="图片 4" descr="微信图片_2018091616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9161609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295525" cy="1366520"/>
            <wp:effectExtent l="0" t="0" r="9525" b="5080"/>
            <wp:docPr id="6" name="图片 6" descr="微信图片_2018091616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09161608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29205" cy="1391920"/>
            <wp:effectExtent l="0" t="0" r="4445" b="17780"/>
            <wp:docPr id="7" name="图片 7" descr="微信图片_2018091616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09161609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286635" cy="1407795"/>
            <wp:effectExtent l="0" t="0" r="18415" b="1905"/>
            <wp:docPr id="8" name="图片 8" descr="微信图片_2018091616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80916160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粮油类。晚籼米2.8元/市斤；丝苗米3.2元/市斤；珍珠米2.8元/市斤；油粘米3.3元/市斤；标准粉2.3元/市斤；富强粉2.8元/市斤；花生油（简装）120元/5升；调和油60元/5升。</w:t>
      </w:r>
    </w:p>
    <w:p>
      <w:pPr>
        <w:numPr>
          <w:ilvl w:val="0"/>
          <w:numId w:val="1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禽肉蛋类。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30元/市斤；精瘦肉13元/市斤；五花肉12元/市斤；牛肉35元/市斤；鸡肉20元/市斤；鸭肉11元/市斤；鸡蛋6.5元/市斤；鸭蛋7元/市斤。</w:t>
      </w:r>
    </w:p>
    <w:p>
      <w:pPr>
        <w:numPr>
          <w:ilvl w:val="0"/>
          <w:numId w:val="1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类。本地菜心5元/市斤；水东芥菜5元/市斤；上海青4元/市斤；芥兰4.5元/市斤；西芹4元/市斤；生菜4元/市斤；大白菜2.5元/市斤；奶白菜3.5元/市斤；菠菜7元/市斤；韭菜4元/市斤；椰菜2.5元/市斤；花菜4元/市斤；西红柿5元/市斤；青皮冬瓜2元/市斤；黄瓜4元/市斤；茄子4元/市斤；青尖椒5元/市斤；土豆3元/市斤；红萝卜3.5元/市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；白萝卜2.5元/市斤；莲藕5元/市斤；苦瓜5元/市斤。</w:t>
      </w:r>
    </w:p>
    <w:p>
      <w:pPr>
        <w:numPr>
          <w:ilvl w:val="0"/>
          <w:numId w:val="1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水果类。橙子4.5元/市斤；苹果6元/市斤；香蕉2.5元/市斤；葡萄10元/市斤；梨3.5元/市斤。</w:t>
      </w:r>
    </w:p>
    <w:p>
      <w:pPr>
        <w:numPr>
          <w:ilvl w:val="0"/>
          <w:numId w:val="1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水产类。黄鱼20元/市斤；罗非鱼8元/市斤；海虾50元/市斤。</w:t>
      </w:r>
    </w:p>
    <w:p>
      <w:pPr>
        <w:numPr>
          <w:ilvl w:val="0"/>
          <w:numId w:val="1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燃气类。煤气110元/瓶(14.5公斤）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080" w:firstLineChars="700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9F966"/>
    <w:multiLevelType w:val="singleLevel"/>
    <w:tmpl w:val="BA09F9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51A3"/>
    <w:rsid w:val="0D067F9D"/>
    <w:rsid w:val="19A36325"/>
    <w:rsid w:val="1A767641"/>
    <w:rsid w:val="25600796"/>
    <w:rsid w:val="2E470A80"/>
    <w:rsid w:val="350E7EF9"/>
    <w:rsid w:val="3DB20D5C"/>
    <w:rsid w:val="415A2A39"/>
    <w:rsid w:val="44565955"/>
    <w:rsid w:val="496B369D"/>
    <w:rsid w:val="4D132623"/>
    <w:rsid w:val="53342F03"/>
    <w:rsid w:val="5B47115C"/>
    <w:rsid w:val="6D535020"/>
    <w:rsid w:val="6EC36FDF"/>
    <w:rsid w:val="796551A3"/>
    <w:rsid w:val="7A0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2018-09-16T07:14:00Z</dcterms:created>
  <dc:creator>Administrator</dc:creator>
  <cp:lastModifiedBy>Administrator</cp:lastModifiedBy>
  <cp:lastPrinted>2018-09-17T01:52:15Z</cp:lastPrinted>
  <dcterms:modified xsi:type="dcterms:W3CDTF">2018-09-17T01:54:22Z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